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A4" w:rsidRDefault="00124AA4" w:rsidP="00124AA4">
      <w:pPr>
        <w:bidi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باسمه تعالی</w:t>
      </w:r>
    </w:p>
    <w:p w:rsidR="00124AA4" w:rsidRPr="00124AA4" w:rsidRDefault="00124AA4" w:rsidP="000F3077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  <w:rtl/>
        </w:rPr>
        <w:t>ضوابط اختصاصی بخش هنر</w:t>
      </w:r>
      <w:r>
        <w:rPr>
          <w:rFonts w:cs="B Zar" w:hint="cs"/>
          <w:b/>
          <w:bCs/>
          <w:sz w:val="24"/>
          <w:szCs w:val="24"/>
          <w:rtl/>
        </w:rPr>
        <w:t xml:space="preserve"> جشنواره ملّی رسا </w:t>
      </w:r>
      <w:r w:rsidR="000F3077">
        <w:rPr>
          <w:rFonts w:cs="B Zar" w:hint="cs"/>
          <w:b/>
          <w:bCs/>
          <w:sz w:val="24"/>
          <w:szCs w:val="24"/>
          <w:rtl/>
        </w:rPr>
        <w:t xml:space="preserve">*    اطلاعات کامل در: </w:t>
      </w:r>
      <w:r w:rsidR="000F3077" w:rsidRPr="000F3077">
        <w:rPr>
          <w:rFonts w:cs="B Zar"/>
          <w:b/>
          <w:bCs/>
          <w:sz w:val="24"/>
          <w:szCs w:val="24"/>
        </w:rPr>
        <w:t>https://rasanahad.ir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درون‌مایه و محتوای آثار، مبتنی بر محور نهج البلاغه و مطابق با جدول معرفی موضوعات است؛ از این رو موضوعات نامرتبط از دور مسابقات حذف می شوند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چنانچه اصالت اثر در هر یک از مراحل جشنواره احراز نشود، اثر از رقابت‌ها حذف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>ارائه آثار به صورت گروهی امکان پذیر نیست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4- </w:t>
      </w:r>
      <w:r w:rsidRPr="00124AA4">
        <w:rPr>
          <w:rFonts w:cs="B Zar"/>
          <w:sz w:val="24"/>
          <w:szCs w:val="24"/>
          <w:rtl/>
        </w:rPr>
        <w:t>هر نفر فقط یک اثر باید به دبیرخانه جشنواره ارسال نماید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5- </w:t>
      </w:r>
      <w:r w:rsidRPr="00124AA4">
        <w:rPr>
          <w:rFonts w:cs="B Zar"/>
          <w:sz w:val="24"/>
          <w:szCs w:val="24"/>
          <w:rtl/>
        </w:rPr>
        <w:t>اثر ارسالی نباید تاکنون در هیچ مسابقه یا جشنواره‌ای حائز رتبه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6- </w:t>
      </w:r>
      <w:r w:rsidRPr="00124AA4">
        <w:rPr>
          <w:rFonts w:cs="B Zar"/>
          <w:sz w:val="24"/>
          <w:szCs w:val="24"/>
          <w:rtl/>
        </w:rPr>
        <w:t>مشخصات صاحب اثر باید بر روی اثر بطور کامل درج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7- </w:t>
      </w:r>
      <w:r w:rsidRPr="00124AA4">
        <w:rPr>
          <w:rFonts w:cs="B Zar"/>
          <w:sz w:val="24"/>
          <w:szCs w:val="24"/>
          <w:rtl/>
        </w:rPr>
        <w:t>به آثار کپی شده نمره تعلق نمی‌گیرد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8- </w:t>
      </w:r>
      <w:r w:rsidRPr="00124AA4">
        <w:rPr>
          <w:rFonts w:cs="B Zar"/>
          <w:sz w:val="24"/>
          <w:szCs w:val="24"/>
          <w:rtl/>
        </w:rPr>
        <w:t>اصل اثر در رشته های نقاشی، خوشنویسی باید به دبیرخانه ملی ارسال شود</w:t>
      </w:r>
      <w:r w:rsidRPr="00124AA4">
        <w:rPr>
          <w:rFonts w:cs="B Zar"/>
          <w:sz w:val="24"/>
          <w:szCs w:val="24"/>
        </w:rPr>
        <w:t xml:space="preserve">. </w:t>
      </w:r>
      <w:r w:rsidRPr="00124AA4">
        <w:rPr>
          <w:rFonts w:cs="B Zar"/>
          <w:sz w:val="24"/>
          <w:szCs w:val="24"/>
          <w:rtl/>
        </w:rPr>
        <w:t>همچنین لازم است مشخصات صاحب اثر در جایی که به اصل اثر آسیب نرسد نصب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  <w:rtl/>
        </w:rPr>
        <w:t>تبصره: لازم است تصویر آثار حجمی نیز بارگذاری شود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9- </w:t>
      </w:r>
      <w:r w:rsidRPr="00124AA4">
        <w:rPr>
          <w:rFonts w:cs="B Zar"/>
          <w:sz w:val="24"/>
          <w:szCs w:val="24"/>
          <w:rtl/>
        </w:rPr>
        <w:t>ملاک داوری، آیین‌نامه داوری دبیرخانه جشنواره نهج البلاغه به شرح زیر ملاک قرار خواهد گرفت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نقاشی باید موارد زیر رعایت شود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اثر دارای قاب بوده و اندازه آن با احتساب قاب 50 در70 سانتی متر باشد</w:t>
      </w:r>
      <w:r w:rsidRPr="00124AA4">
        <w:rPr>
          <w:rFonts w:cs="B Zar"/>
          <w:sz w:val="24"/>
          <w:szCs w:val="24"/>
        </w:rPr>
        <w:t xml:space="preserve">. </w:t>
      </w:r>
      <w:r w:rsidRPr="00124AA4">
        <w:rPr>
          <w:rFonts w:cs="B Zar"/>
          <w:sz w:val="24"/>
          <w:szCs w:val="24"/>
          <w:rtl/>
        </w:rPr>
        <w:t>عدم رعایت این مهم، موجب کسر امتیاز به میزان 5 نمره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  <w:rtl/>
        </w:rPr>
        <w:t>تبصره: در صورت وجود پاسپارتو، طول و عرض آن 8 سانتی‌متر باشد؛ لکن اندازه قاب بیش از 50 در 70 نباشد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نقاشی باید دستی باشد و نباید بوسیله فتوشاب در رایانه تغییر کرده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 xml:space="preserve">آثار نقاشی در یک بخش نقاشی مورد بررسی قرار خواهند گرفت و سایر آثار از جمله نقاشیخط، آثار گرافیکی و </w:t>
      </w:r>
      <w:r w:rsidRPr="00124AA4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از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دور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مسابقات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حذف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خواهند</w:t>
      </w:r>
      <w:r w:rsidRPr="00124AA4">
        <w:rPr>
          <w:rFonts w:cs="B Zar"/>
          <w:sz w:val="24"/>
          <w:szCs w:val="24"/>
          <w:rtl/>
        </w:rPr>
        <w:t xml:space="preserve"> </w:t>
      </w:r>
      <w:r w:rsidRPr="00124AA4">
        <w:rPr>
          <w:rFonts w:cs="B Zar" w:hint="cs"/>
          <w:sz w:val="24"/>
          <w:szCs w:val="24"/>
          <w:rtl/>
        </w:rPr>
        <w:t>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lastRenderedPageBreak/>
        <w:t xml:space="preserve">4- </w:t>
      </w:r>
      <w:r w:rsidRPr="00124AA4">
        <w:rPr>
          <w:rFonts w:cs="B Zar"/>
          <w:sz w:val="24"/>
          <w:szCs w:val="24"/>
          <w:rtl/>
        </w:rPr>
        <w:t>نوع تکنیک آزاد است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طراحی پوستر موارد زیر باید مورد نظر قرار گیرد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پوستر ارسالی بایستی با فرمت</w:t>
      </w:r>
      <w:r w:rsidRPr="00124AA4">
        <w:rPr>
          <w:rFonts w:cs="B Zar"/>
          <w:sz w:val="24"/>
          <w:szCs w:val="24"/>
        </w:rPr>
        <w:t>jpg   </w:t>
      </w:r>
      <w:r w:rsidRPr="00124AA4">
        <w:rPr>
          <w:rFonts w:cs="B Zar"/>
          <w:sz w:val="24"/>
          <w:szCs w:val="24"/>
          <w:rtl/>
        </w:rPr>
        <w:t xml:space="preserve">همراه با </w:t>
      </w:r>
      <w:proofErr w:type="gramStart"/>
      <w:r w:rsidRPr="00124AA4">
        <w:rPr>
          <w:rFonts w:cs="B Zar"/>
          <w:sz w:val="24"/>
          <w:szCs w:val="24"/>
          <w:rtl/>
        </w:rPr>
        <w:t>فایل</w:t>
      </w:r>
      <w:proofErr w:type="spellStart"/>
      <w:r w:rsidRPr="00124AA4">
        <w:rPr>
          <w:rFonts w:cs="B Zar"/>
          <w:sz w:val="24"/>
          <w:szCs w:val="24"/>
        </w:rPr>
        <w:t>psd</w:t>
      </w:r>
      <w:proofErr w:type="spellEnd"/>
      <w:r w:rsidRPr="00124AA4">
        <w:rPr>
          <w:rFonts w:cs="B Zar"/>
          <w:sz w:val="24"/>
          <w:szCs w:val="24"/>
        </w:rPr>
        <w:t xml:space="preserve">  </w:t>
      </w:r>
      <w:r w:rsidRPr="00124AA4">
        <w:rPr>
          <w:rFonts w:cs="B Zar"/>
          <w:sz w:val="24"/>
          <w:szCs w:val="24"/>
          <w:rtl/>
        </w:rPr>
        <w:t>آن</w:t>
      </w:r>
      <w:proofErr w:type="gramEnd"/>
      <w:r w:rsidRPr="00124AA4">
        <w:rPr>
          <w:rFonts w:cs="B Zar"/>
          <w:sz w:val="24"/>
          <w:szCs w:val="24"/>
          <w:rtl/>
        </w:rPr>
        <w:t xml:space="preserve"> با رزولوشن</w:t>
      </w:r>
      <w:r w:rsidRPr="00124AA4">
        <w:rPr>
          <w:rFonts w:cs="B Zar"/>
          <w:sz w:val="24"/>
          <w:szCs w:val="24"/>
        </w:rPr>
        <w:t xml:space="preserve"> dpi  300</w:t>
      </w:r>
      <w:r w:rsidRPr="00124AA4">
        <w:rPr>
          <w:rFonts w:cs="B Zar"/>
          <w:sz w:val="24"/>
          <w:szCs w:val="24"/>
          <w:rtl/>
        </w:rPr>
        <w:t>، به دبیرخانه جشنواره ارسال گردد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برگزار‌کننده حق استفاده از پوسترهای پذیرفته شده را برای چاپ در کتاب، بروشور، انتشارات و موارد تبلیغاتی مربوط به جشنواره، با ذکر نام صاحب اثر برای خود محفوظ می‌دارد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 xml:space="preserve">در رشته اطلاع نگاشت </w:t>
      </w:r>
      <w:r>
        <w:rPr>
          <w:rFonts w:cs="B Zar" w:hint="cs"/>
          <w:b/>
          <w:bCs/>
          <w:sz w:val="24"/>
          <w:szCs w:val="24"/>
          <w:rtl/>
        </w:rPr>
        <w:t xml:space="preserve">(اینفوگرافیک) </w:t>
      </w:r>
      <w:r w:rsidRPr="00124AA4">
        <w:rPr>
          <w:rFonts w:cs="B Zar"/>
          <w:b/>
          <w:bCs/>
          <w:sz w:val="24"/>
          <w:szCs w:val="24"/>
          <w:rtl/>
        </w:rPr>
        <w:t>موارد زیر باید مورد نظر قرار گیرد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نوع تکنیک اثر، آزاد است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ابعاد اثر باید در قالب یک صفحه و حداکثر در اندازه 50 در 70 سانتی متر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 xml:space="preserve">ارسال فایل اصلی با رزولوشن </w:t>
      </w:r>
      <w:r w:rsidRPr="00124AA4">
        <w:rPr>
          <w:rFonts w:cs="B Zar"/>
          <w:sz w:val="24"/>
          <w:szCs w:val="24"/>
          <w:rtl/>
          <w:lang w:bidi="fa-IR"/>
        </w:rPr>
        <w:t>۳۰۰</w:t>
      </w:r>
      <w:r w:rsidRPr="00124AA4">
        <w:rPr>
          <w:rFonts w:cs="B Zar"/>
          <w:sz w:val="24"/>
          <w:szCs w:val="24"/>
        </w:rPr>
        <w:t xml:space="preserve"> dpi </w:t>
      </w:r>
      <w:r w:rsidRPr="00124AA4">
        <w:rPr>
          <w:rFonts w:cs="B Zar"/>
          <w:sz w:val="24"/>
          <w:szCs w:val="24"/>
          <w:rtl/>
        </w:rPr>
        <w:t>و با فرمت</w:t>
      </w:r>
      <w:r w:rsidRPr="00124AA4">
        <w:rPr>
          <w:rFonts w:cs="B Zar"/>
          <w:sz w:val="24"/>
          <w:szCs w:val="24"/>
        </w:rPr>
        <w:t xml:space="preserve"> TIF </w:t>
      </w:r>
      <w:r w:rsidRPr="00124AA4">
        <w:rPr>
          <w:rFonts w:cs="B Zar"/>
          <w:sz w:val="24"/>
          <w:szCs w:val="24"/>
          <w:rtl/>
        </w:rPr>
        <w:t>و یا</w:t>
      </w:r>
      <w:r w:rsidRPr="00124AA4">
        <w:rPr>
          <w:rFonts w:cs="B Zar"/>
          <w:sz w:val="24"/>
          <w:szCs w:val="24"/>
        </w:rPr>
        <w:t xml:space="preserve"> JPEG </w:t>
      </w:r>
      <w:r w:rsidRPr="00124AA4">
        <w:rPr>
          <w:rFonts w:cs="B Zar"/>
          <w:sz w:val="24"/>
          <w:szCs w:val="24"/>
          <w:rtl/>
        </w:rPr>
        <w:t>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4- </w:t>
      </w:r>
      <w:r w:rsidRPr="00124AA4">
        <w:rPr>
          <w:rFonts w:cs="B Zar"/>
          <w:sz w:val="24"/>
          <w:szCs w:val="24"/>
          <w:rtl/>
        </w:rPr>
        <w:t>شرکت کننده موظف است فایل لایه باز</w:t>
      </w:r>
      <w:r w:rsidRPr="00124AA4">
        <w:rPr>
          <w:rFonts w:cs="B Zar"/>
          <w:sz w:val="24"/>
          <w:szCs w:val="24"/>
        </w:rPr>
        <w:t xml:space="preserve"> (PSD) </w:t>
      </w:r>
      <w:r w:rsidRPr="00124AA4">
        <w:rPr>
          <w:rFonts w:cs="B Zar"/>
          <w:sz w:val="24"/>
          <w:szCs w:val="24"/>
          <w:rtl/>
        </w:rPr>
        <w:t>اثر را برای احراز هویت آن ارائه نمایند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خوشنویسی باید موارد زیر رعایت شود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فقط آثار خوشنویسی به روش نستعلیق در جشنواره مورد ارزیابی قرار خواهند گرفت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اثر دارای قاب بوده و اندازه آن با احتساب قاب 50 در70 سانتی متر باشد</w:t>
      </w:r>
      <w:r w:rsidRPr="00124AA4">
        <w:rPr>
          <w:rFonts w:cs="B Zar"/>
          <w:sz w:val="24"/>
          <w:szCs w:val="24"/>
        </w:rPr>
        <w:t xml:space="preserve">. </w:t>
      </w:r>
      <w:r w:rsidRPr="00124AA4">
        <w:rPr>
          <w:rFonts w:cs="B Zar"/>
          <w:sz w:val="24"/>
          <w:szCs w:val="24"/>
          <w:rtl/>
        </w:rPr>
        <w:t>عدم رعایت این مهم، موجب کسر امتیاز به میزان 5 نمره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  <w:rtl/>
        </w:rPr>
        <w:t>تبصره: در صورت وجود پاسپارتو، طول و عرض آن 8 سانتی‌متر باشد؛ لکن اندازه قاب بیش از 50 در 70 نباشد</w:t>
      </w:r>
      <w:r w:rsidRPr="00124AA4">
        <w:rPr>
          <w:rFonts w:cs="B Zar"/>
          <w:sz w:val="24"/>
          <w:szCs w:val="24"/>
        </w:rPr>
        <w:t>. 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خوشنویسی باید موارد زیر رعایت شود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نوع تکنیک اثر، آزاد است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ابعاد اثر باید در قالب یک صفحه و حداکثر در اندازه 50 در 70 سانتی متر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 xml:space="preserve">ارسال فایل اصلی با رزولوشن </w:t>
      </w:r>
      <w:r w:rsidRPr="00124AA4">
        <w:rPr>
          <w:rFonts w:cs="B Zar"/>
          <w:sz w:val="24"/>
          <w:szCs w:val="24"/>
          <w:rtl/>
          <w:lang w:bidi="fa-IR"/>
        </w:rPr>
        <w:t>۳۰۰</w:t>
      </w:r>
      <w:r w:rsidRPr="00124AA4">
        <w:rPr>
          <w:rFonts w:cs="B Zar"/>
          <w:sz w:val="24"/>
          <w:szCs w:val="24"/>
        </w:rPr>
        <w:t xml:space="preserve"> dpi </w:t>
      </w:r>
      <w:r w:rsidRPr="00124AA4">
        <w:rPr>
          <w:rFonts w:cs="B Zar"/>
          <w:sz w:val="24"/>
          <w:szCs w:val="24"/>
          <w:rtl/>
        </w:rPr>
        <w:t>و با فرمت</w:t>
      </w:r>
      <w:r w:rsidRPr="00124AA4">
        <w:rPr>
          <w:rFonts w:cs="B Zar"/>
          <w:sz w:val="24"/>
          <w:szCs w:val="24"/>
        </w:rPr>
        <w:t xml:space="preserve"> TIF </w:t>
      </w:r>
      <w:r w:rsidRPr="00124AA4">
        <w:rPr>
          <w:rFonts w:cs="B Zar"/>
          <w:sz w:val="24"/>
          <w:szCs w:val="24"/>
          <w:rtl/>
        </w:rPr>
        <w:t>و یا</w:t>
      </w:r>
      <w:r w:rsidRPr="00124AA4">
        <w:rPr>
          <w:rFonts w:cs="B Zar"/>
          <w:sz w:val="24"/>
          <w:szCs w:val="24"/>
        </w:rPr>
        <w:t xml:space="preserve"> JPEG </w:t>
      </w:r>
      <w:r w:rsidRPr="00124AA4">
        <w:rPr>
          <w:rFonts w:cs="B Zar"/>
          <w:sz w:val="24"/>
          <w:szCs w:val="24"/>
          <w:rtl/>
        </w:rPr>
        <w:t>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4- </w:t>
      </w:r>
      <w:r w:rsidRPr="00124AA4">
        <w:rPr>
          <w:rFonts w:cs="B Zar"/>
          <w:sz w:val="24"/>
          <w:szCs w:val="24"/>
          <w:rtl/>
        </w:rPr>
        <w:t>شرکت کننده موظف است فایل لایه باز</w:t>
      </w:r>
      <w:r w:rsidRPr="00124AA4">
        <w:rPr>
          <w:rFonts w:cs="B Zar"/>
          <w:sz w:val="24"/>
          <w:szCs w:val="24"/>
        </w:rPr>
        <w:t xml:space="preserve"> (PSD) </w:t>
      </w:r>
      <w:r w:rsidRPr="00124AA4">
        <w:rPr>
          <w:rFonts w:cs="B Zar"/>
          <w:sz w:val="24"/>
          <w:szCs w:val="24"/>
          <w:rtl/>
        </w:rPr>
        <w:t>اثر را برای احراز هویت آن ارائه نمایند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  <w:rtl/>
        </w:rPr>
        <w:lastRenderedPageBreak/>
        <w:t>برگزار‌کننده حق استفاده از عکس نوشته های پذیرفته شده را برای چاپ در کتاب، بروشور، انتشارات و موارد تبلیغاتی مربوط به جشنواره، با ذکر نام صاحب اثر برای خود محفوظ می‌دارد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  <w:rtl/>
        </w:rPr>
        <w:t>ضوابط اختصاصی بخش رسانه</w:t>
      </w:r>
      <w:r w:rsidRPr="00124AA4">
        <w:rPr>
          <w:rFonts w:cs="B Zar"/>
          <w:b/>
          <w:bCs/>
          <w:sz w:val="24"/>
          <w:szCs w:val="24"/>
        </w:rPr>
        <w:t xml:space="preserve">: 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رشته‌های این بخش، مرحله استانی نخواهند داشت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درون‌مایه و محتوای آثار، مبتنی بر محور نهج البلاغه و مطابق با جدول معرفی منابع یا موضوعات است؛ از این رو موضوعات نامرتبط از دور مسابقات حذف می شوند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>با توجه به اینکه جشنواره حول محور معارف نهج البلاغه است و یکی از معیارهای اساسی برای سنجش صحت محتواهای رسیده از نهج البلاغه ، منابع و مآخذ آنها است به پدیدآورندگان محتواهای دیجیتالی توصیه می‌شود آدرس منبع برای آیات، روایات و مطالب استخراج شده از منابع اسلامی در میان محتواهای دیجیتالی درج گردد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4- </w:t>
      </w:r>
      <w:r w:rsidRPr="00124AA4">
        <w:rPr>
          <w:rFonts w:cs="B Zar"/>
          <w:sz w:val="24"/>
          <w:szCs w:val="24"/>
          <w:rtl/>
        </w:rPr>
        <w:t>چنانچه اصالت اثر در هر یک از مراحل جشنواره احراز نشود، اثر از رقابت‌ها حذف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5- </w:t>
      </w:r>
      <w:r w:rsidRPr="00124AA4">
        <w:rPr>
          <w:rFonts w:cs="B Zar"/>
          <w:sz w:val="24"/>
          <w:szCs w:val="24"/>
          <w:rtl/>
        </w:rPr>
        <w:t>ارائه آثار به صورت گروهی امکان پذیر است؛ لکن در صورت برگزیده شدن اثر در جشنواره، صرفاً از نفر اصلی ثبت نام شده در سامانه تقدیر بعمل خواهد آمد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6- </w:t>
      </w:r>
      <w:r w:rsidRPr="00124AA4">
        <w:rPr>
          <w:rFonts w:cs="B Zar"/>
          <w:sz w:val="24"/>
          <w:szCs w:val="24"/>
          <w:rtl/>
        </w:rPr>
        <w:t>هر نفر می‌تواند تنها یک اثر به دبیرخانه جشنواره ارائه نماید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7- </w:t>
      </w:r>
      <w:r w:rsidRPr="00124AA4">
        <w:rPr>
          <w:rFonts w:cs="B Zar"/>
          <w:sz w:val="24"/>
          <w:szCs w:val="24"/>
          <w:rtl/>
        </w:rPr>
        <w:t>آثار ارائه شده نباید تاکنون در هیچ مسابقه یا جشنواره‌ای حائز رتبه شده باشند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8- </w:t>
      </w:r>
      <w:r w:rsidRPr="00124AA4">
        <w:rPr>
          <w:rFonts w:cs="B Zar"/>
          <w:sz w:val="24"/>
          <w:szCs w:val="24"/>
          <w:rtl/>
        </w:rPr>
        <w:t>لازم است لیست مشخصات شرکت کنندگان به همراه فایل اثر، شناسنامه اثر و فایل نصب و راهنمای اثر در تمامیِ رشته‌های این بخش بارگذاری شود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9- </w:t>
      </w:r>
      <w:r w:rsidRPr="00124AA4">
        <w:rPr>
          <w:rFonts w:cs="B Zar"/>
          <w:sz w:val="24"/>
          <w:szCs w:val="24"/>
          <w:rtl/>
        </w:rPr>
        <w:t>تولیدات این بخش می‌بایست با آرم یا لوگوی دبیرخانه جشنواره ملی نهج البلاغه دانشگاهیان تهیه شود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10- </w:t>
      </w:r>
      <w:r w:rsidRPr="00124AA4">
        <w:rPr>
          <w:rFonts w:cs="B Zar"/>
          <w:sz w:val="24"/>
          <w:szCs w:val="24"/>
          <w:rtl/>
        </w:rPr>
        <w:t>ملاک داوری، آیین‌نامه داوری دبیرخانه جشنواره ملی نهج البلاغه دانشگاهیان به شرح زیر ملاک قرار خواهد گرفت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ضوابط بخش تولیدات رسانه‌ای (کلیپ و پادکست و موشن گرافی)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زمانبندی کلیپ و موشن حداکثر 5 دقیقه و پادکست حداکثر 10 دقیقه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ضوابط بخش راه‌اندازی رسانه مجازی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lastRenderedPageBreak/>
        <w:t xml:space="preserve">1- </w:t>
      </w:r>
      <w:r w:rsidRPr="00124AA4">
        <w:rPr>
          <w:rFonts w:cs="B Zar"/>
          <w:sz w:val="24"/>
          <w:szCs w:val="24"/>
          <w:rtl/>
        </w:rPr>
        <w:t>کانال،گروه یا پیج در راستای ترویج فرهنگ نهج البلاغه یا نشر معارف نهج البلاغه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2- </w:t>
      </w:r>
      <w:r w:rsidRPr="00124AA4">
        <w:rPr>
          <w:rFonts w:cs="B Zar"/>
          <w:sz w:val="24"/>
          <w:szCs w:val="24"/>
          <w:rtl/>
        </w:rPr>
        <w:t>کانال گروه یا پیج از زمان تاسیس با نام و محتوای معارف نهج البلاغه راه اندازی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3- </w:t>
      </w:r>
      <w:r w:rsidRPr="00124AA4">
        <w:rPr>
          <w:rFonts w:cs="B Zar"/>
          <w:sz w:val="24"/>
          <w:szCs w:val="24"/>
          <w:rtl/>
        </w:rPr>
        <w:t>منبع و ماخذ مطالب منتشر شده در گروه، کانال و پیج از منابع و مآخذ معتبر و مورد تایید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4- </w:t>
      </w:r>
      <w:r w:rsidRPr="00124AA4">
        <w:rPr>
          <w:rFonts w:cs="B Zar"/>
          <w:sz w:val="24"/>
          <w:szCs w:val="24"/>
          <w:rtl/>
        </w:rPr>
        <w:t xml:space="preserve">حداقل مخاطب کانال یا گروه </w:t>
      </w:r>
      <w:r w:rsidRPr="00124AA4">
        <w:rPr>
          <w:rFonts w:cs="B Zar"/>
          <w:sz w:val="24"/>
          <w:szCs w:val="24"/>
          <w:rtl/>
          <w:lang w:bidi="fa-IR"/>
        </w:rPr>
        <w:t>۲۰۰</w:t>
      </w:r>
      <w:r w:rsidRPr="00124AA4">
        <w:rPr>
          <w:rFonts w:cs="B Zar"/>
          <w:sz w:val="24"/>
          <w:szCs w:val="24"/>
          <w:rtl/>
        </w:rPr>
        <w:t xml:space="preserve"> نفر و حداقل یک سوم مخاطبین از اساتید،کارکنان و دانشجویان دانشگاهی باشند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5- </w:t>
      </w:r>
      <w:r w:rsidRPr="00124AA4">
        <w:rPr>
          <w:rFonts w:cs="B Zar"/>
          <w:sz w:val="24"/>
          <w:szCs w:val="24"/>
          <w:rtl/>
        </w:rPr>
        <w:t xml:space="preserve">کانال، گروه یا پیج باید سابقه </w:t>
      </w:r>
      <w:r w:rsidRPr="00124AA4">
        <w:rPr>
          <w:rFonts w:cs="B Zar"/>
          <w:sz w:val="24"/>
          <w:szCs w:val="24"/>
          <w:rtl/>
          <w:lang w:bidi="fa-IR"/>
        </w:rPr>
        <w:t>۴</w:t>
      </w:r>
      <w:r w:rsidRPr="00124AA4">
        <w:rPr>
          <w:rFonts w:cs="B Zar"/>
          <w:sz w:val="24"/>
          <w:szCs w:val="24"/>
          <w:rtl/>
        </w:rPr>
        <w:t xml:space="preserve"> ماه فعالیت قبل از ارزیابی را داشته </w:t>
      </w:r>
      <w:proofErr w:type="gramStart"/>
      <w:r w:rsidRPr="00124AA4">
        <w:rPr>
          <w:rFonts w:cs="B Zar"/>
          <w:sz w:val="24"/>
          <w:szCs w:val="24"/>
          <w:rtl/>
        </w:rPr>
        <w:t xml:space="preserve">باشد </w:t>
      </w:r>
      <w:r w:rsidRPr="00124AA4">
        <w:rPr>
          <w:rFonts w:cs="B Zar"/>
          <w:sz w:val="24"/>
          <w:szCs w:val="24"/>
        </w:rPr>
        <w:t>.</w:t>
      </w:r>
      <w:proofErr w:type="gramEnd"/>
      <w:r w:rsidRPr="00124AA4">
        <w:rPr>
          <w:rFonts w:cs="B Zar"/>
          <w:sz w:val="24"/>
          <w:szCs w:val="24"/>
        </w:rPr>
        <w:t xml:space="preserve"> </w:t>
      </w:r>
      <w:r w:rsidRPr="00124AA4">
        <w:rPr>
          <w:rFonts w:cs="B Zar"/>
          <w:sz w:val="24"/>
          <w:szCs w:val="24"/>
          <w:rtl/>
        </w:rPr>
        <w:t xml:space="preserve">و حداقل از </w:t>
      </w:r>
      <w:r w:rsidRPr="00124AA4">
        <w:rPr>
          <w:rFonts w:cs="B Zar"/>
          <w:sz w:val="24"/>
          <w:szCs w:val="24"/>
          <w:rtl/>
          <w:lang w:bidi="fa-IR"/>
        </w:rPr>
        <w:t>۴</w:t>
      </w:r>
      <w:r w:rsidRPr="00124AA4">
        <w:rPr>
          <w:rFonts w:cs="B Zar"/>
          <w:sz w:val="24"/>
          <w:szCs w:val="24"/>
          <w:rtl/>
        </w:rPr>
        <w:t xml:space="preserve"> ماه قبل تا کنون روزانه یک پست در کانال گروه یا پیج بارگذاری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6- </w:t>
      </w:r>
      <w:r w:rsidRPr="00124AA4">
        <w:rPr>
          <w:rFonts w:cs="B Zar"/>
          <w:sz w:val="24"/>
          <w:szCs w:val="24"/>
          <w:rtl/>
        </w:rPr>
        <w:t>محتوا و مطالب از تنوع متن، عکس نوشته، پوستر،کلیپ،موشن گرافی برخوردار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7- </w:t>
      </w:r>
      <w:r w:rsidRPr="00124AA4">
        <w:rPr>
          <w:rFonts w:cs="B Zar"/>
          <w:sz w:val="24"/>
          <w:szCs w:val="24"/>
          <w:rtl/>
        </w:rPr>
        <w:t>تعداد بازدید پستها متناسب با اعضای گروه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8- </w:t>
      </w:r>
      <w:r w:rsidRPr="00124AA4">
        <w:rPr>
          <w:rFonts w:cs="B Zar"/>
          <w:sz w:val="24"/>
          <w:szCs w:val="24"/>
          <w:rtl/>
        </w:rPr>
        <w:t>مدیر، پاسخگویی مناسبی به کامنتها و نظرات اعضاء داشته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9- </w:t>
      </w:r>
      <w:r w:rsidRPr="00124AA4">
        <w:rPr>
          <w:rFonts w:cs="B Zar"/>
          <w:sz w:val="24"/>
          <w:szCs w:val="24"/>
          <w:rtl/>
        </w:rPr>
        <w:t>مالک کانال،گروه یا پیج باید به مدت 10 روز داورهای معرفی شده از طرف دبیرخانه جشنواره را به عنوان مدیر در کانال، گروه یا پیج عضو نماید و دسترسی کامل را برای آنها فراهم نماید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10- </w:t>
      </w:r>
      <w:r w:rsidRPr="00124AA4">
        <w:rPr>
          <w:rFonts w:cs="B Zar"/>
          <w:sz w:val="24"/>
          <w:szCs w:val="24"/>
          <w:rtl/>
        </w:rPr>
        <w:t>لینک کانال، نام کانال و تصویر پروفایل آن به دبیرخانه جهت داوری ارسال گردد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ضوابط اختصاصی بخش ادبی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درون‌مایه و محتوای آثار، مبتنی بر محور نهج البلاغه است؛ از این رو موضوعات نامرتبط از داوری جشنواره حذف می‌شوند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2-  </w:t>
      </w:r>
      <w:r w:rsidRPr="00124AA4">
        <w:rPr>
          <w:rFonts w:cs="B Zar"/>
          <w:sz w:val="24"/>
          <w:szCs w:val="24"/>
          <w:rtl/>
        </w:rPr>
        <w:t>چنانچه اصالت اثر در هر یک از مراحل جشنواره احراز نشود، اثر از رقابت‌ها حذف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3-  </w:t>
      </w:r>
      <w:r w:rsidRPr="00124AA4">
        <w:rPr>
          <w:rFonts w:cs="B Zar"/>
          <w:sz w:val="24"/>
          <w:szCs w:val="24"/>
          <w:rtl/>
        </w:rPr>
        <w:t>ارائه آثار به صورت گروهی امکان پذیر نیست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4-  </w:t>
      </w:r>
      <w:r w:rsidRPr="00124AA4">
        <w:rPr>
          <w:rFonts w:cs="B Zar"/>
          <w:sz w:val="24"/>
          <w:szCs w:val="24"/>
          <w:rtl/>
        </w:rPr>
        <w:t>در تمامی رشته‌ها هر نفر فقط یک اثر می‌تواند به دبیرخانه جشنواره ارسال نماید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5- </w:t>
      </w:r>
      <w:r w:rsidRPr="00124AA4">
        <w:rPr>
          <w:rFonts w:cs="B Zar"/>
          <w:sz w:val="24"/>
          <w:szCs w:val="24"/>
          <w:rtl/>
        </w:rPr>
        <w:t>آثار ارائه شده نباید تاکنون در هیچ مسابقه یا جشنواره‌ای حائز رتبه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6- </w:t>
      </w:r>
      <w:r w:rsidRPr="00124AA4">
        <w:rPr>
          <w:rFonts w:cs="B Zar"/>
          <w:sz w:val="24"/>
          <w:szCs w:val="24"/>
          <w:rtl/>
        </w:rPr>
        <w:t>مشخصات صاحب اثر باید در ابتدای اثر بطور کامل درج شده 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7-  </w:t>
      </w:r>
      <w:r w:rsidRPr="00124AA4">
        <w:rPr>
          <w:rFonts w:cs="B Zar"/>
          <w:sz w:val="24"/>
          <w:szCs w:val="24"/>
          <w:rtl/>
        </w:rPr>
        <w:t>ملاک داوری، آیین‌نامه داوری دبیرخانه جشنواره نهج البلاغه به شرح زیر ملاک قرار خواهد گرفت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lastRenderedPageBreak/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داستان نویسی رعایت موارد زیر الزامی است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شرکت کنندگان در انتخاب قالب داستان اعم از کوتاه</w:t>
      </w:r>
      <w:r w:rsidRPr="00124AA4">
        <w:rPr>
          <w:rFonts w:cs="B Zar"/>
          <w:sz w:val="24"/>
          <w:szCs w:val="24"/>
        </w:rPr>
        <w:t xml:space="preserve"> (Short story) </w:t>
      </w:r>
      <w:r w:rsidRPr="00124AA4">
        <w:rPr>
          <w:rFonts w:cs="B Zar"/>
          <w:sz w:val="24"/>
          <w:szCs w:val="24"/>
          <w:rtl/>
        </w:rPr>
        <w:t>یا داستانک</w:t>
      </w:r>
      <w:r w:rsidRPr="00124AA4">
        <w:rPr>
          <w:rFonts w:cs="B Zar"/>
          <w:sz w:val="24"/>
          <w:szCs w:val="24"/>
        </w:rPr>
        <w:t xml:space="preserve"> (Minimalism) </w:t>
      </w:r>
      <w:r w:rsidRPr="00124AA4">
        <w:rPr>
          <w:rFonts w:cs="B Zar"/>
          <w:sz w:val="24"/>
          <w:szCs w:val="24"/>
          <w:rtl/>
        </w:rPr>
        <w:t>آزاد هستند. به داستان‌های بلند و رمان‌ها ترتیب اثر داده نخواهد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2-  </w:t>
      </w:r>
      <w:r w:rsidRPr="00124AA4">
        <w:rPr>
          <w:rFonts w:cs="B Zar"/>
          <w:sz w:val="24"/>
          <w:szCs w:val="24"/>
          <w:rtl/>
        </w:rPr>
        <w:t>متن داستان با فونت</w:t>
      </w:r>
      <w:r w:rsidRPr="00124AA4">
        <w:rPr>
          <w:rFonts w:cs="B Zar"/>
          <w:sz w:val="24"/>
          <w:szCs w:val="24"/>
        </w:rPr>
        <w:t xml:space="preserve"> B-</w:t>
      </w:r>
      <w:proofErr w:type="spellStart"/>
      <w:r w:rsidRPr="00124AA4">
        <w:rPr>
          <w:rFonts w:cs="B Zar"/>
          <w:sz w:val="24"/>
          <w:szCs w:val="24"/>
        </w:rPr>
        <w:t>nazanin</w:t>
      </w:r>
      <w:proofErr w:type="spellEnd"/>
      <w:r w:rsidRPr="00124AA4">
        <w:rPr>
          <w:rFonts w:cs="B Zar"/>
          <w:sz w:val="24"/>
          <w:szCs w:val="24"/>
        </w:rPr>
        <w:t xml:space="preserve"> (</w:t>
      </w:r>
      <w:r w:rsidRPr="00124AA4">
        <w:rPr>
          <w:rFonts w:cs="B Zar"/>
          <w:sz w:val="24"/>
          <w:szCs w:val="24"/>
          <w:rtl/>
        </w:rPr>
        <w:t xml:space="preserve">و اندازه فونت </w:t>
      </w:r>
      <w:r w:rsidRPr="00124AA4">
        <w:rPr>
          <w:rFonts w:cs="B Zar"/>
          <w:sz w:val="24"/>
          <w:szCs w:val="24"/>
        </w:rPr>
        <w:t xml:space="preserve">13) </w:t>
      </w:r>
      <w:r w:rsidRPr="00124AA4">
        <w:rPr>
          <w:rFonts w:cs="B Zar"/>
          <w:sz w:val="24"/>
          <w:szCs w:val="24"/>
          <w:rtl/>
        </w:rPr>
        <w:t>و در محیط</w:t>
      </w:r>
      <w:r w:rsidRPr="00124AA4">
        <w:rPr>
          <w:rFonts w:cs="B Zar"/>
          <w:sz w:val="24"/>
          <w:szCs w:val="24"/>
        </w:rPr>
        <w:t xml:space="preserve"> Word 2010 </w:t>
      </w:r>
      <w:r w:rsidRPr="00124AA4">
        <w:rPr>
          <w:rFonts w:cs="B Zar"/>
          <w:sz w:val="24"/>
          <w:szCs w:val="24"/>
          <w:rtl/>
        </w:rPr>
        <w:t>تایپ گردد و نهایتاً فایل</w:t>
      </w:r>
      <w:r w:rsidRPr="00124AA4">
        <w:rPr>
          <w:rFonts w:cs="B Zar"/>
          <w:sz w:val="24"/>
          <w:szCs w:val="24"/>
        </w:rPr>
        <w:t xml:space="preserve"> PDF </w:t>
      </w:r>
      <w:r w:rsidRPr="00124AA4">
        <w:rPr>
          <w:rFonts w:cs="B Zar"/>
          <w:sz w:val="24"/>
          <w:szCs w:val="24"/>
          <w:rtl/>
        </w:rPr>
        <w:t>آن به دبیرخانه جشنواره ارسال شود. وجود غلط‌های املایی یا عدم رعایت فاصله واژگان یا شکیل نبودن نوشته از ارزش اثر می‌کاهد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3-  </w:t>
      </w:r>
      <w:r w:rsidRPr="00124AA4">
        <w:rPr>
          <w:rFonts w:cs="B Zar"/>
          <w:sz w:val="24"/>
          <w:szCs w:val="24"/>
          <w:rtl/>
        </w:rPr>
        <w:t>عنوان یا نام اثر با خط</w:t>
      </w:r>
      <w:r w:rsidRPr="00124AA4">
        <w:rPr>
          <w:rFonts w:cs="B Zar"/>
          <w:sz w:val="24"/>
          <w:szCs w:val="24"/>
        </w:rPr>
        <w:t xml:space="preserve"> B-</w:t>
      </w:r>
      <w:proofErr w:type="spellStart"/>
      <w:r w:rsidRPr="00124AA4">
        <w:rPr>
          <w:rFonts w:cs="B Zar"/>
          <w:sz w:val="24"/>
          <w:szCs w:val="24"/>
        </w:rPr>
        <w:t>Titr</w:t>
      </w:r>
      <w:proofErr w:type="spellEnd"/>
      <w:r w:rsidRPr="00124AA4">
        <w:rPr>
          <w:rFonts w:cs="B Zar"/>
          <w:sz w:val="24"/>
          <w:szCs w:val="24"/>
        </w:rPr>
        <w:t xml:space="preserve"> </w:t>
      </w:r>
      <w:r w:rsidRPr="00124AA4">
        <w:rPr>
          <w:rFonts w:cs="B Zar"/>
          <w:sz w:val="24"/>
          <w:szCs w:val="24"/>
          <w:rtl/>
        </w:rPr>
        <w:t>در بالا، میانه صفحه قرار گیرد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4-  </w:t>
      </w:r>
      <w:r w:rsidRPr="00124AA4">
        <w:rPr>
          <w:rFonts w:cs="B Zar"/>
          <w:sz w:val="24"/>
          <w:szCs w:val="24"/>
          <w:rtl/>
        </w:rPr>
        <w:t>حداقل و حداکثر تعداد کلمات مجاز برای داستان کوتاه بین 2000 تا 5000 کلمه می‌باشد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 شعر رعایت موارد زیر الزامی است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شرکت کنندگان در انتخاب قالب شعری اعم از شعر سنتی، نو یا سپید آزاد هستند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</w:rPr>
      </w:pPr>
      <w:r w:rsidRPr="00124AA4">
        <w:rPr>
          <w:rFonts w:cs="B Zar"/>
          <w:sz w:val="24"/>
          <w:szCs w:val="24"/>
        </w:rPr>
        <w:t>2-  </w:t>
      </w:r>
      <w:r w:rsidRPr="00124AA4">
        <w:rPr>
          <w:rFonts w:cs="B Zar"/>
          <w:sz w:val="24"/>
          <w:szCs w:val="24"/>
          <w:rtl/>
        </w:rPr>
        <w:t>متن شعر با فونت</w:t>
      </w:r>
      <w:r w:rsidRPr="00124AA4">
        <w:rPr>
          <w:rFonts w:cs="B Zar"/>
          <w:sz w:val="24"/>
          <w:szCs w:val="24"/>
        </w:rPr>
        <w:t xml:space="preserve"> B-</w:t>
      </w:r>
      <w:proofErr w:type="spellStart"/>
      <w:r w:rsidRPr="00124AA4">
        <w:rPr>
          <w:rFonts w:cs="B Zar"/>
          <w:sz w:val="24"/>
          <w:szCs w:val="24"/>
        </w:rPr>
        <w:t>nazanin</w:t>
      </w:r>
      <w:proofErr w:type="spellEnd"/>
      <w:r w:rsidRPr="00124AA4">
        <w:rPr>
          <w:rFonts w:cs="B Zar"/>
          <w:sz w:val="24"/>
          <w:szCs w:val="24"/>
        </w:rPr>
        <w:t xml:space="preserve"> (</w:t>
      </w:r>
      <w:r w:rsidRPr="00124AA4">
        <w:rPr>
          <w:rFonts w:cs="B Zar"/>
          <w:sz w:val="24"/>
          <w:szCs w:val="24"/>
          <w:rtl/>
        </w:rPr>
        <w:t>و اندازه فونت 13) و در محیط</w:t>
      </w:r>
      <w:r w:rsidRPr="00124AA4">
        <w:rPr>
          <w:rFonts w:cs="B Zar"/>
          <w:sz w:val="24"/>
          <w:szCs w:val="24"/>
        </w:rPr>
        <w:t xml:space="preserve"> Word 2010 </w:t>
      </w:r>
      <w:r w:rsidRPr="00124AA4">
        <w:rPr>
          <w:rFonts w:cs="B Zar"/>
          <w:sz w:val="24"/>
          <w:szCs w:val="24"/>
          <w:rtl/>
        </w:rPr>
        <w:t xml:space="preserve">تایپ گردد </w:t>
      </w:r>
      <w:r w:rsidRPr="00124AA4">
        <w:rPr>
          <w:rFonts w:cs="B Zar"/>
          <w:rtl/>
        </w:rPr>
        <w:t>و نهایتاً فایل</w:t>
      </w:r>
      <w:r w:rsidRPr="00124AA4">
        <w:rPr>
          <w:rFonts w:cs="B Zar"/>
        </w:rPr>
        <w:t xml:space="preserve"> PDF </w:t>
      </w:r>
      <w:r w:rsidRPr="00124AA4">
        <w:rPr>
          <w:rFonts w:cs="B Zar"/>
          <w:rtl/>
        </w:rPr>
        <w:t>آن بارگذاری شود</w:t>
      </w:r>
      <w:r w:rsidRPr="00124AA4">
        <w:rPr>
          <w:rFonts w:cs="B Zar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proofErr w:type="gramStart"/>
      <w:r w:rsidRPr="00124AA4">
        <w:rPr>
          <w:rFonts w:cs="B Zar"/>
          <w:sz w:val="24"/>
          <w:szCs w:val="24"/>
        </w:rPr>
        <w:t>3-  </w:t>
      </w:r>
      <w:r w:rsidRPr="00124AA4">
        <w:rPr>
          <w:rFonts w:cs="B Zar"/>
          <w:sz w:val="24"/>
          <w:szCs w:val="24"/>
          <w:rtl/>
        </w:rPr>
        <w:t>عنوان</w:t>
      </w:r>
      <w:proofErr w:type="gramEnd"/>
      <w:r w:rsidRPr="00124AA4">
        <w:rPr>
          <w:rFonts w:cs="B Zar"/>
          <w:sz w:val="24"/>
          <w:szCs w:val="24"/>
          <w:rtl/>
        </w:rPr>
        <w:t xml:space="preserve"> یا نام اثر با فونت</w:t>
      </w:r>
      <w:r w:rsidRPr="00124AA4">
        <w:rPr>
          <w:rFonts w:cs="B Zar"/>
          <w:sz w:val="24"/>
          <w:szCs w:val="24"/>
        </w:rPr>
        <w:t xml:space="preserve">  B-</w:t>
      </w:r>
      <w:proofErr w:type="spellStart"/>
      <w:r w:rsidRPr="00124AA4">
        <w:rPr>
          <w:rFonts w:cs="B Zar"/>
          <w:sz w:val="24"/>
          <w:szCs w:val="24"/>
        </w:rPr>
        <w:t>Titr</w:t>
      </w:r>
      <w:proofErr w:type="spellEnd"/>
      <w:r w:rsidRPr="00124AA4">
        <w:rPr>
          <w:rFonts w:cs="B Zar"/>
          <w:sz w:val="24"/>
          <w:szCs w:val="24"/>
          <w:rtl/>
        </w:rPr>
        <w:t>در بالا، میانه صفحه قرار گیرد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b/>
          <w:bCs/>
          <w:sz w:val="24"/>
          <w:szCs w:val="24"/>
        </w:rPr>
        <w:t xml:space="preserve">* </w:t>
      </w:r>
      <w:r w:rsidRPr="00124AA4">
        <w:rPr>
          <w:rFonts w:cs="B Zar"/>
          <w:b/>
          <w:bCs/>
          <w:sz w:val="24"/>
          <w:szCs w:val="24"/>
          <w:rtl/>
        </w:rPr>
        <w:t>در رشته‌های فیلم‌نامه نویسی و نمایش‌نامه نویسی رعایت موارد زیر الزامی است</w:t>
      </w:r>
      <w:r w:rsidRPr="00124AA4">
        <w:rPr>
          <w:rFonts w:cs="B Zar"/>
          <w:b/>
          <w:bCs/>
          <w:sz w:val="24"/>
          <w:szCs w:val="24"/>
        </w:rPr>
        <w:t>: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1- </w:t>
      </w:r>
      <w:r w:rsidRPr="00124AA4">
        <w:rPr>
          <w:rFonts w:cs="B Zar"/>
          <w:sz w:val="24"/>
          <w:szCs w:val="24"/>
          <w:rtl/>
        </w:rPr>
        <w:t>متن اثر با فونت</w:t>
      </w:r>
      <w:r w:rsidRPr="00124AA4">
        <w:rPr>
          <w:rFonts w:cs="B Zar"/>
          <w:sz w:val="24"/>
          <w:szCs w:val="24"/>
        </w:rPr>
        <w:t xml:space="preserve"> B-</w:t>
      </w:r>
      <w:proofErr w:type="spellStart"/>
      <w:r w:rsidRPr="00124AA4">
        <w:rPr>
          <w:rFonts w:cs="B Zar"/>
          <w:sz w:val="24"/>
          <w:szCs w:val="24"/>
        </w:rPr>
        <w:t>nazanin</w:t>
      </w:r>
      <w:proofErr w:type="spellEnd"/>
      <w:r w:rsidRPr="00124AA4">
        <w:rPr>
          <w:rFonts w:cs="B Zar"/>
          <w:sz w:val="24"/>
          <w:szCs w:val="24"/>
        </w:rPr>
        <w:t xml:space="preserve"> (</w:t>
      </w:r>
      <w:r w:rsidRPr="00124AA4">
        <w:rPr>
          <w:rFonts w:cs="B Zar"/>
          <w:sz w:val="24"/>
          <w:szCs w:val="24"/>
          <w:rtl/>
        </w:rPr>
        <w:t>و اندازه فونت 13) و در محیط</w:t>
      </w:r>
      <w:r w:rsidRPr="00124AA4">
        <w:rPr>
          <w:rFonts w:cs="B Zar"/>
          <w:sz w:val="24"/>
          <w:szCs w:val="24"/>
        </w:rPr>
        <w:t xml:space="preserve"> Word 2010 </w:t>
      </w:r>
      <w:r w:rsidRPr="00124AA4">
        <w:rPr>
          <w:rFonts w:cs="B Zar"/>
          <w:sz w:val="24"/>
          <w:szCs w:val="24"/>
          <w:rtl/>
        </w:rPr>
        <w:t>تایپ گردد و نهایتاً فایل</w:t>
      </w:r>
      <w:r w:rsidRPr="00124AA4">
        <w:rPr>
          <w:rFonts w:cs="B Zar"/>
          <w:sz w:val="24"/>
          <w:szCs w:val="24"/>
        </w:rPr>
        <w:t xml:space="preserve"> PDF </w:t>
      </w:r>
      <w:r w:rsidRPr="00124AA4">
        <w:rPr>
          <w:rFonts w:cs="B Zar"/>
          <w:sz w:val="24"/>
          <w:szCs w:val="24"/>
          <w:rtl/>
        </w:rPr>
        <w:t>آن بارگذاری شود. وجود غلط‌های املایی یا عدم رعایت فاصله واژگان یا شکیل نبودن نوشته از ارزش اثر می کاهد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2-  </w:t>
      </w:r>
      <w:r w:rsidRPr="00124AA4">
        <w:rPr>
          <w:rFonts w:cs="B Zar"/>
          <w:sz w:val="24"/>
          <w:szCs w:val="24"/>
          <w:rtl/>
        </w:rPr>
        <w:t>نوشتن خلاصه داستان در صفحه اوّل فیلم نامه/ نمایش نامه ضروری است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3-  </w:t>
      </w:r>
      <w:r w:rsidRPr="00124AA4">
        <w:rPr>
          <w:rFonts w:cs="B Zar"/>
          <w:sz w:val="24"/>
          <w:szCs w:val="24"/>
          <w:rtl/>
        </w:rPr>
        <w:t>منابع نمایش‌نامه یا فیلم‌نامه در پایان متن ذکر شود. در صورت اقتباس از منبع ادبی، علاوه بر ذکر مشخصات کامل، شامل عنوان، نویسنده، ناشر، سال انتشار اثر نیز معرفی شود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>4-  </w:t>
      </w:r>
      <w:r w:rsidRPr="00124AA4">
        <w:rPr>
          <w:rFonts w:cs="B Zar"/>
          <w:sz w:val="24"/>
          <w:szCs w:val="24"/>
          <w:rtl/>
        </w:rPr>
        <w:t>در صورت سابقه اقتباس سینمایی از آن اثر، مشخصات اثر سینمایی و خلاصه داستان نیز ذکر شود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5- </w:t>
      </w:r>
      <w:r w:rsidRPr="00124AA4">
        <w:rPr>
          <w:rFonts w:cs="B Zar"/>
          <w:sz w:val="24"/>
          <w:szCs w:val="24"/>
          <w:rtl/>
        </w:rPr>
        <w:t xml:space="preserve">در صورتی که اثر ارائه شده توسط چند </w:t>
      </w:r>
      <w:proofErr w:type="gramStart"/>
      <w:r w:rsidRPr="00124AA4">
        <w:rPr>
          <w:rFonts w:cs="B Zar"/>
          <w:sz w:val="24"/>
          <w:szCs w:val="24"/>
          <w:rtl/>
        </w:rPr>
        <w:t>نفر(</w:t>
      </w:r>
      <w:proofErr w:type="gramEnd"/>
      <w:r w:rsidRPr="00124AA4">
        <w:rPr>
          <w:rFonts w:cs="B Zar"/>
          <w:sz w:val="24"/>
          <w:szCs w:val="24"/>
          <w:rtl/>
        </w:rPr>
        <w:t>دانشجوی یک دستگاه دانشگاهی) به صورت مشترک نوشته شده باشد و دارای شرایط کسب مقام باشد، تنها یک جایزه به آن تخصیص داده خواهد شد</w:t>
      </w:r>
      <w:r w:rsidRPr="00124AA4">
        <w:rPr>
          <w:rFonts w:cs="B Zar"/>
          <w:sz w:val="24"/>
          <w:szCs w:val="24"/>
        </w:rPr>
        <w:t>.</w:t>
      </w:r>
    </w:p>
    <w:p w:rsidR="00124AA4" w:rsidRPr="00124AA4" w:rsidRDefault="00124AA4" w:rsidP="00124AA4">
      <w:pPr>
        <w:bidi/>
        <w:rPr>
          <w:rFonts w:cs="B Zar"/>
          <w:sz w:val="24"/>
          <w:szCs w:val="24"/>
        </w:rPr>
      </w:pPr>
      <w:r w:rsidRPr="00124AA4">
        <w:rPr>
          <w:rFonts w:cs="B Zar"/>
          <w:sz w:val="24"/>
          <w:szCs w:val="24"/>
        </w:rPr>
        <w:t xml:space="preserve">6- </w:t>
      </w:r>
      <w:r w:rsidRPr="00124AA4">
        <w:rPr>
          <w:rFonts w:cs="B Zar"/>
          <w:sz w:val="24"/>
          <w:szCs w:val="24"/>
          <w:rtl/>
        </w:rPr>
        <w:t>تنها فیلم نامه و یا نمایش نامه کامل برای ارزیابی پذیرفته می شود، بنابراین از ارایه خلاصه طرح خودداری شود</w:t>
      </w:r>
      <w:r>
        <w:rPr>
          <w:rFonts w:cs="B Zar" w:hint="cs"/>
          <w:sz w:val="24"/>
          <w:szCs w:val="24"/>
          <w:rtl/>
        </w:rPr>
        <w:t>.</w:t>
      </w:r>
    </w:p>
    <w:sectPr w:rsidR="00124AA4" w:rsidRPr="0012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A4"/>
    <w:rsid w:val="000F3077"/>
    <w:rsid w:val="00116D53"/>
    <w:rsid w:val="00124AA4"/>
    <w:rsid w:val="00E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BDBDE9-AED8-4287-9479-FCD066C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Fazlollahi</dc:creator>
  <cp:keywords/>
  <dc:description/>
  <cp:lastModifiedBy>Mrs Reisi</cp:lastModifiedBy>
  <cp:revision>2</cp:revision>
  <dcterms:created xsi:type="dcterms:W3CDTF">2024-07-08T06:17:00Z</dcterms:created>
  <dcterms:modified xsi:type="dcterms:W3CDTF">2024-07-08T06:17:00Z</dcterms:modified>
</cp:coreProperties>
</file>